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D3BB" w14:textId="77777777" w:rsidR="00143AA7" w:rsidRDefault="00143AA7">
      <w:pPr>
        <w:rPr>
          <w:rFonts w:ascii="標楷體" w:eastAsia="標楷體" w:hAnsi="標楷體"/>
        </w:rPr>
      </w:pPr>
    </w:p>
    <w:p w14:paraId="7CAA6E45" w14:textId="77777777" w:rsidR="00143AA7" w:rsidRDefault="00000000">
      <w:pPr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</w:rPr>
        <w:t>國</w:t>
      </w:r>
      <w:r>
        <w:rPr>
          <w:rFonts w:eastAsia="標楷體"/>
          <w:b/>
          <w:sz w:val="36"/>
          <w:szCs w:val="36"/>
        </w:rPr>
        <w:t>立屏東大學</w:t>
      </w:r>
      <w:r>
        <w:rPr>
          <w:rFonts w:eastAsia="標楷體"/>
          <w:b/>
          <w:sz w:val="36"/>
          <w:szCs w:val="36"/>
        </w:rPr>
        <w:t>EMI</w:t>
      </w:r>
      <w:r>
        <w:rPr>
          <w:rFonts w:eastAsia="標楷體"/>
          <w:b/>
          <w:sz w:val="36"/>
          <w:szCs w:val="36"/>
        </w:rPr>
        <w:t>課程</w:t>
      </w:r>
      <w:r>
        <w:rPr>
          <w:rFonts w:eastAsia="標楷體"/>
          <w:b/>
          <w:bCs/>
          <w:sz w:val="36"/>
          <w:szCs w:val="36"/>
        </w:rPr>
        <w:t>審查表</w:t>
      </w:r>
    </w:p>
    <w:tbl>
      <w:tblPr>
        <w:tblW w:w="100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847"/>
        <w:gridCol w:w="1805"/>
        <w:gridCol w:w="1037"/>
        <w:gridCol w:w="1138"/>
        <w:gridCol w:w="1128"/>
        <w:gridCol w:w="1710"/>
      </w:tblGrid>
      <w:tr w:rsidR="00143AA7" w14:paraId="2D014A2A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70" w:type="dxa"/>
            <w:gridSpan w:val="7"/>
            <w:tcBorders>
              <w:top w:val="single" w:sz="4" w:space="0" w:color="FFFFFF"/>
              <w:left w:val="single" w:sz="4" w:space="0" w:color="FFFFFF"/>
              <w:bottom w:val="double" w:sz="6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535E4" w14:textId="77777777" w:rsidR="00143AA7" w:rsidRDefault="00000000">
            <w:pPr>
              <w:snapToGrid w:val="0"/>
              <w:spacing w:before="360" w:after="90" w:line="240" w:lineRule="atLeast"/>
              <w:jc w:val="both"/>
            </w:pPr>
            <w:r>
              <w:rPr>
                <w:rFonts w:eastAsia="標楷體"/>
              </w:rPr>
              <w:t>一、教師基本資料</w:t>
            </w:r>
            <w:r>
              <w:rPr>
                <w:rFonts w:eastAsia="標楷體"/>
              </w:rPr>
              <w:t xml:space="preserve">                                          </w:t>
            </w:r>
            <w:r>
              <w:rPr>
                <w:rFonts w:eastAsia="標楷體"/>
              </w:rPr>
              <w:t>申請日期</w:t>
            </w:r>
            <w:r>
              <w:rPr>
                <w:rFonts w:eastAsia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szCs w:val="20"/>
                <w:u w:val="single"/>
              </w:rPr>
              <w:t xml:space="preserve">_ </w:t>
            </w:r>
            <w:r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/>
                <w:sz w:val="20"/>
                <w:szCs w:val="20"/>
              </w:rPr>
              <w:t xml:space="preserve">____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143AA7" w14:paraId="33E4B6C7" w14:textId="77777777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05" w:type="dxa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86FB09" w14:textId="77777777" w:rsidR="00143AA7" w:rsidRDefault="00000000">
            <w:pPr>
              <w:snapToGrid w:val="0"/>
              <w:ind w:left="120" w:right="120"/>
            </w:pPr>
            <w:r>
              <w:rPr>
                <w:rFonts w:eastAsia="標楷體"/>
              </w:rPr>
              <w:t>所屬系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所</w:t>
            </w:r>
            <w:r>
              <w:rPr>
                <w:rFonts w:eastAsia="標楷體"/>
              </w:rPr>
              <w:t>)/</w:t>
            </w:r>
            <w:r>
              <w:rPr>
                <w:rFonts w:eastAsia="標楷體"/>
              </w:rPr>
              <w:t>中心</w:t>
            </w:r>
          </w:p>
        </w:tc>
        <w:tc>
          <w:tcPr>
            <w:tcW w:w="3689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95093" w14:textId="77777777" w:rsidR="00143AA7" w:rsidRDefault="00143A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4FC1B" w14:textId="77777777" w:rsidR="00143AA7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稱</w:t>
            </w:r>
          </w:p>
        </w:tc>
        <w:tc>
          <w:tcPr>
            <w:tcW w:w="283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87672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43AA7" w14:paraId="0EC57CA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0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4AF15" w14:textId="77777777" w:rsidR="00143AA7" w:rsidRDefault="00000000">
            <w:pPr>
              <w:snapToGrid w:val="0"/>
              <w:ind w:left="120" w:right="120"/>
            </w:pPr>
            <w:r>
              <w:rPr>
                <w:rFonts w:eastAsia="標楷體"/>
              </w:rPr>
              <w:t>教師姓名</w:t>
            </w:r>
          </w:p>
        </w:tc>
        <w:tc>
          <w:tcPr>
            <w:tcW w:w="3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DB1B7" w14:textId="77777777" w:rsidR="00143AA7" w:rsidRDefault="00143A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78155" w14:textId="77777777" w:rsidR="00143AA7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話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9A17F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43AA7" w14:paraId="795C7DDD" w14:textId="77777777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0070" w:type="dxa"/>
            <w:gridSpan w:val="7"/>
            <w:tcBorders>
              <w:top w:val="double" w:sz="6" w:space="0" w:color="000000"/>
              <w:left w:val="single" w:sz="4" w:space="0" w:color="FFFFFF"/>
              <w:bottom w:val="double" w:sz="6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BBB47" w14:textId="77777777" w:rsidR="00143AA7" w:rsidRDefault="00000000">
            <w:pPr>
              <w:snapToGrid w:val="0"/>
              <w:spacing w:before="360" w:after="90"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二、課程相關資料</w:t>
            </w:r>
            <w:r>
              <w:rPr>
                <w:rFonts w:eastAsia="標楷體"/>
              </w:rPr>
              <w:t xml:space="preserve"> </w:t>
            </w:r>
          </w:p>
        </w:tc>
      </w:tr>
      <w:tr w:rsidR="00143AA7" w14:paraId="09F6055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0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5576C7" w14:textId="77777777" w:rsidR="00143AA7" w:rsidRDefault="00000000">
            <w:pPr>
              <w:snapToGrid w:val="0"/>
              <w:ind w:left="120" w:right="12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開課單位</w:t>
            </w:r>
          </w:p>
        </w:tc>
        <w:tc>
          <w:tcPr>
            <w:tcW w:w="368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94EC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FF97B" w14:textId="77777777" w:rsidR="00143AA7" w:rsidRDefault="00000000">
            <w:pPr>
              <w:snapToGrid w:val="0"/>
              <w:jc w:val="center"/>
            </w:pPr>
            <w:r>
              <w:rPr>
                <w:rFonts w:eastAsia="標楷體"/>
                <w:sz w:val="22"/>
              </w:rPr>
              <w:t>申請學年學期</w:t>
            </w:r>
          </w:p>
        </w:tc>
        <w:tc>
          <w:tcPr>
            <w:tcW w:w="283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28BB1" w14:textId="77777777" w:rsidR="00143AA7" w:rsidRDefault="00000000">
            <w:pPr>
              <w:snapToGrid w:val="0"/>
              <w:jc w:val="center"/>
            </w:pPr>
            <w:r>
              <w:rPr>
                <w:rFonts w:eastAsia="標楷體"/>
                <w:u w:val="single"/>
              </w:rPr>
              <w:t xml:space="preserve">      </w:t>
            </w:r>
            <w:r>
              <w:rPr>
                <w:rFonts w:eastAsia="標楷體"/>
              </w:rPr>
              <w:t>學年度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第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學期</w:t>
            </w:r>
          </w:p>
        </w:tc>
      </w:tr>
      <w:tr w:rsidR="00143AA7" w14:paraId="2E483387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05" w:type="dxa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84ECC" w14:textId="77777777" w:rsidR="00143AA7" w:rsidRDefault="00000000" w:rsidP="00E26366">
            <w:pPr>
              <w:snapToGrid w:val="0"/>
              <w:ind w:left="120" w:righ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擬開設課程名稱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3C0AE" w14:textId="77777777" w:rsidR="00143AA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中文</w:t>
            </w:r>
          </w:p>
        </w:tc>
        <w:tc>
          <w:tcPr>
            <w:tcW w:w="6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37B27" w14:textId="77777777" w:rsidR="00143AA7" w:rsidRDefault="00143AA7">
            <w:pPr>
              <w:snapToGrid w:val="0"/>
              <w:rPr>
                <w:rFonts w:eastAsia="標楷體"/>
              </w:rPr>
            </w:pPr>
          </w:p>
        </w:tc>
      </w:tr>
      <w:tr w:rsidR="00143AA7" w14:paraId="2254A65A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05" w:type="dxa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D89E7" w14:textId="77777777" w:rsidR="00143AA7" w:rsidRDefault="00143AA7">
            <w:pPr>
              <w:snapToGrid w:val="0"/>
              <w:ind w:left="120" w:right="120"/>
              <w:rPr>
                <w:rFonts w:eastAsia="標楷體"/>
                <w:sz w:val="26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01DD1" w14:textId="77777777" w:rsidR="00143AA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英文</w:t>
            </w:r>
          </w:p>
        </w:tc>
        <w:tc>
          <w:tcPr>
            <w:tcW w:w="6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148590" w14:textId="77777777" w:rsidR="00143AA7" w:rsidRDefault="00143AA7">
            <w:pPr>
              <w:snapToGrid w:val="0"/>
              <w:rPr>
                <w:rFonts w:eastAsia="標楷體"/>
              </w:rPr>
            </w:pPr>
          </w:p>
        </w:tc>
      </w:tr>
      <w:tr w:rsidR="00143AA7" w14:paraId="28BA715C" w14:textId="77777777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2405" w:type="dxa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E97A6" w14:textId="77777777" w:rsidR="00143AA7" w:rsidRDefault="00143AA7">
            <w:pPr>
              <w:snapToGrid w:val="0"/>
              <w:ind w:left="120" w:right="120"/>
              <w:rPr>
                <w:rFonts w:eastAsia="標楷體"/>
                <w:sz w:val="26"/>
              </w:rPr>
            </w:pP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83B0" w14:textId="77777777" w:rsidR="00143AA7" w:rsidRDefault="00000000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選</w:t>
            </w:r>
          </w:p>
          <w:p w14:paraId="54A4BC3F" w14:textId="77777777" w:rsidR="00143AA7" w:rsidRDefault="00000000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修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別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69766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B0E15" w14:textId="77777777" w:rsidR="00143AA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D7EFEE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C4F10" w14:textId="77777777" w:rsidR="00143AA7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1C4DF" w14:textId="77777777" w:rsidR="00143AA7" w:rsidRDefault="00143AA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43AA7" w14:paraId="489C8DC6" w14:textId="77777777">
        <w:tblPrEx>
          <w:tblCellMar>
            <w:top w:w="0" w:type="dxa"/>
            <w:bottom w:w="0" w:type="dxa"/>
          </w:tblCellMar>
        </w:tblPrEx>
        <w:trPr>
          <w:cantSplit/>
          <w:trHeight w:val="1287"/>
          <w:jc w:val="center"/>
        </w:trPr>
        <w:tc>
          <w:tcPr>
            <w:tcW w:w="2405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B04F8" w14:textId="5BFC4F9D" w:rsidR="00143AA7" w:rsidRDefault="00000000" w:rsidP="00E26366">
            <w:pPr>
              <w:snapToGrid w:val="0"/>
              <w:ind w:left="120" w:righ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簡述開設</w:t>
            </w:r>
            <w:r>
              <w:rPr>
                <w:rFonts w:eastAsia="標楷體"/>
              </w:rPr>
              <w:t>EMI</w:t>
            </w:r>
            <w:r>
              <w:rPr>
                <w:rFonts w:eastAsia="標楷體"/>
              </w:rPr>
              <w:t>課程之原因</w:t>
            </w:r>
          </w:p>
        </w:tc>
        <w:tc>
          <w:tcPr>
            <w:tcW w:w="76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1A9394" w14:textId="77777777" w:rsidR="00143AA7" w:rsidRDefault="00143A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43AA7" w14:paraId="46C8F1BE" w14:textId="77777777">
        <w:tblPrEx>
          <w:tblCellMar>
            <w:top w:w="0" w:type="dxa"/>
            <w:bottom w:w="0" w:type="dxa"/>
          </w:tblCellMar>
        </w:tblPrEx>
        <w:trPr>
          <w:cantSplit/>
          <w:trHeight w:val="1071"/>
          <w:jc w:val="center"/>
        </w:trPr>
        <w:tc>
          <w:tcPr>
            <w:tcW w:w="2405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7CC2E" w14:textId="77777777" w:rsidR="00143AA7" w:rsidRDefault="00000000" w:rsidP="00E26366">
            <w:pPr>
              <w:snapToGrid w:val="0"/>
              <w:ind w:left="120" w:right="120"/>
              <w:jc w:val="both"/>
            </w:pPr>
            <w:r>
              <w:rPr>
                <w:rFonts w:eastAsia="標楷體"/>
              </w:rPr>
              <w:t>是否曾開設過</w:t>
            </w:r>
            <w:r>
              <w:rPr>
                <w:rFonts w:eastAsia="標楷體"/>
                <w:b/>
              </w:rPr>
              <w:t>相同課程</w:t>
            </w:r>
            <w:r>
              <w:rPr>
                <w:rFonts w:eastAsia="標楷體"/>
              </w:rPr>
              <w:t>之全英語授課</w:t>
            </w:r>
          </w:p>
        </w:tc>
        <w:tc>
          <w:tcPr>
            <w:tcW w:w="7665" w:type="dxa"/>
            <w:gridSpan w:val="6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0E618" w14:textId="77777777" w:rsidR="00143AA7" w:rsidRDefault="00000000">
            <w:pPr>
              <w:snapToGrid w:val="0"/>
              <w:spacing w:line="420" w:lineRule="exact"/>
              <w:ind w:left="516" w:hanging="40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否</w:t>
            </w:r>
          </w:p>
          <w:p w14:paraId="4167D0FB" w14:textId="77777777" w:rsidR="00143AA7" w:rsidRDefault="00000000">
            <w:pPr>
              <w:snapToGrid w:val="0"/>
              <w:spacing w:line="420" w:lineRule="exact"/>
              <w:ind w:left="516" w:hanging="40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是</w:t>
            </w:r>
          </w:p>
        </w:tc>
      </w:tr>
      <w:tr w:rsidR="00143AA7" w14:paraId="593705A3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0070" w:type="dxa"/>
            <w:gridSpan w:val="7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EE795" w14:textId="0CA69C87" w:rsidR="00143AA7" w:rsidRDefault="0000000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本案經</w:t>
            </w:r>
            <w:r>
              <w:rPr>
                <w:rFonts w:eastAsia="標楷體"/>
              </w:rPr>
              <w:t xml:space="preserve">   </w:t>
            </w:r>
            <w:r w:rsidR="00E26366">
              <w:rPr>
                <w:rFonts w:eastAsia="標楷體" w:hint="eastAsia"/>
              </w:rPr>
              <w:t xml:space="preserve">     </w:t>
            </w:r>
            <w:proofErr w:type="gramStart"/>
            <w:r>
              <w:rPr>
                <w:rFonts w:eastAsia="標楷體"/>
              </w:rPr>
              <w:t>學年度第</w:t>
            </w:r>
            <w:proofErr w:type="gramEnd"/>
            <w:r>
              <w:rPr>
                <w:rFonts w:eastAsia="標楷體"/>
              </w:rPr>
              <w:t xml:space="preserve">   </w:t>
            </w:r>
            <w:r w:rsidR="00E26366"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學期第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次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院課程委員會通過</w:t>
            </w:r>
          </w:p>
        </w:tc>
      </w:tr>
    </w:tbl>
    <w:p w14:paraId="2EE01522" w14:textId="77777777" w:rsidR="00143AA7" w:rsidRDefault="00143AA7">
      <w:pPr>
        <w:spacing w:line="20" w:lineRule="exact"/>
        <w:rPr>
          <w:rFonts w:eastAsia="標楷體"/>
        </w:rPr>
      </w:pPr>
    </w:p>
    <w:p w14:paraId="659787CD" w14:textId="77777777" w:rsidR="00143AA7" w:rsidRDefault="00143AA7">
      <w:pPr>
        <w:spacing w:line="20" w:lineRule="exact"/>
        <w:rPr>
          <w:rFonts w:eastAsia="標楷體"/>
        </w:rPr>
      </w:pPr>
    </w:p>
    <w:p w14:paraId="0141A422" w14:textId="77777777" w:rsidR="00143AA7" w:rsidRDefault="00143AA7">
      <w:pPr>
        <w:pageBreakBefore/>
        <w:rPr>
          <w:rFonts w:eastAsia="標楷體"/>
          <w:color w:val="31849B"/>
        </w:rPr>
      </w:pPr>
    </w:p>
    <w:tbl>
      <w:tblPr>
        <w:tblW w:w="502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2529"/>
        <w:gridCol w:w="1934"/>
        <w:gridCol w:w="2648"/>
        <w:gridCol w:w="29"/>
      </w:tblGrid>
      <w:tr w:rsidR="00143AA7" w14:paraId="3C1547CD" w14:textId="77777777">
        <w:tblPrEx>
          <w:tblCellMar>
            <w:top w:w="0" w:type="dxa"/>
            <w:bottom w:w="0" w:type="dxa"/>
          </w:tblCellMar>
        </w:tblPrEx>
        <w:tc>
          <w:tcPr>
            <w:tcW w:w="8758" w:type="dxa"/>
            <w:gridSpan w:val="4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4E426BF7" w14:textId="77777777" w:rsidR="00143AA7" w:rsidRDefault="00000000">
            <w:pPr>
              <w:jc w:val="both"/>
            </w:pPr>
            <w:r>
              <w:rPr>
                <w:rFonts w:eastAsia="標楷體"/>
                <w:color w:val="000000"/>
                <w:sz w:val="26"/>
              </w:rPr>
              <w:t xml:space="preserve"> </w:t>
            </w:r>
            <w:r>
              <w:rPr>
                <w:rFonts w:eastAsia="標楷體"/>
                <w:color w:val="000000"/>
                <w:sz w:val="26"/>
              </w:rPr>
              <w:t>三、課程大綱（請以英文撰寫，並於選課前上網輸入）</w:t>
            </w:r>
          </w:p>
          <w:p w14:paraId="6534C4BC" w14:textId="77777777" w:rsidR="00143AA7" w:rsidRDefault="00000000">
            <w:pPr>
              <w:jc w:val="both"/>
            </w:pPr>
            <w:r>
              <w:rPr>
                <w:rFonts w:eastAsia="標楷體"/>
                <w:color w:val="000000"/>
                <w:sz w:val="20"/>
                <w:szCs w:val="20"/>
              </w:rPr>
              <w:t xml:space="preserve">       Course Syllabus (Please write in English and post on the internet before school enrollment day)</w:t>
            </w:r>
          </w:p>
        </w:tc>
        <w:tc>
          <w:tcPr>
            <w:tcW w:w="23" w:type="dxa"/>
          </w:tcPr>
          <w:p w14:paraId="346C5C14" w14:textId="77777777" w:rsidR="00143AA7" w:rsidRDefault="00143AA7">
            <w:pPr>
              <w:jc w:val="both"/>
            </w:pPr>
          </w:p>
        </w:tc>
      </w:tr>
      <w:tr w:rsidR="00143AA7" w14:paraId="63FDE006" w14:textId="77777777">
        <w:tblPrEx>
          <w:tblCellMar>
            <w:top w:w="0" w:type="dxa"/>
            <w:bottom w:w="0" w:type="dxa"/>
          </w:tblCellMar>
        </w:tblPrEx>
        <w:tc>
          <w:tcPr>
            <w:tcW w:w="8758" w:type="dxa"/>
            <w:gridSpan w:val="4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77069D4" w14:textId="77777777" w:rsidR="00143AA7" w:rsidRDefault="00000000">
            <w:pPr>
              <w:spacing w:line="400" w:lineRule="exact"/>
              <w:jc w:val="center"/>
              <w:rPr>
                <w:rFonts w:eastAsia="標楷體"/>
                <w:b/>
                <w:bCs/>
                <w:sz w:val="38"/>
              </w:rPr>
            </w:pPr>
            <w:r>
              <w:rPr>
                <w:rFonts w:eastAsia="標楷體"/>
                <w:b/>
                <w:bCs/>
                <w:sz w:val="38"/>
              </w:rPr>
              <w:t>國立屏東大學</w:t>
            </w:r>
            <w:r>
              <w:rPr>
                <w:rFonts w:eastAsia="標楷體"/>
                <w:b/>
                <w:bCs/>
                <w:sz w:val="38"/>
              </w:rPr>
              <w:t xml:space="preserve">   </w:t>
            </w:r>
            <w:proofErr w:type="gramStart"/>
            <w:r>
              <w:rPr>
                <w:rFonts w:eastAsia="標楷體"/>
                <w:b/>
                <w:bCs/>
                <w:sz w:val="38"/>
              </w:rPr>
              <w:t>學年度第</w:t>
            </w:r>
            <w:proofErr w:type="gramEnd"/>
            <w:r>
              <w:rPr>
                <w:rFonts w:eastAsia="標楷體"/>
                <w:b/>
                <w:bCs/>
                <w:sz w:val="38"/>
              </w:rPr>
              <w:t xml:space="preserve">  </w:t>
            </w:r>
            <w:r>
              <w:rPr>
                <w:rFonts w:eastAsia="標楷體"/>
                <w:b/>
                <w:bCs/>
                <w:sz w:val="38"/>
              </w:rPr>
              <w:t>學期課程大綱</w:t>
            </w:r>
          </w:p>
          <w:p w14:paraId="4E98A223" w14:textId="77777777" w:rsidR="00143AA7" w:rsidRDefault="00000000">
            <w:pPr>
              <w:spacing w:line="240" w:lineRule="exact"/>
              <w:ind w:firstLine="440"/>
            </w:pPr>
            <w:r>
              <w:rPr>
                <w:rFonts w:eastAsia="標楷體"/>
                <w:b/>
                <w:bCs/>
                <w:sz w:val="22"/>
              </w:rPr>
              <w:t xml:space="preserve">National Pingtung University Course Syllabus Year </w:t>
            </w:r>
            <w:r>
              <w:rPr>
                <w:rFonts w:eastAsia="標楷體"/>
                <w:b/>
                <w:bCs/>
                <w:sz w:val="22"/>
                <w:u w:val="single"/>
              </w:rPr>
              <w:t xml:space="preserve">     </w:t>
            </w:r>
            <w:r>
              <w:rPr>
                <w:rFonts w:eastAsia="標楷體"/>
                <w:b/>
                <w:bCs/>
                <w:sz w:val="22"/>
              </w:rPr>
              <w:t xml:space="preserve"> Semester </w:t>
            </w:r>
            <w:r>
              <w:rPr>
                <w:rFonts w:eastAsia="標楷體"/>
                <w:b/>
                <w:bCs/>
                <w:sz w:val="22"/>
                <w:u w:val="single"/>
              </w:rPr>
              <w:t xml:space="preserve">     </w:t>
            </w:r>
          </w:p>
        </w:tc>
        <w:tc>
          <w:tcPr>
            <w:tcW w:w="23" w:type="dxa"/>
          </w:tcPr>
          <w:p w14:paraId="5090F46D" w14:textId="77777777" w:rsidR="00143AA7" w:rsidRDefault="00143AA7">
            <w:pPr>
              <w:spacing w:line="240" w:lineRule="exact"/>
              <w:ind w:firstLine="440"/>
            </w:pPr>
          </w:p>
        </w:tc>
      </w:tr>
      <w:tr w:rsidR="00143AA7" w14:paraId="4C4B90C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882BA3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</w:rPr>
              <w:t>授課教師</w:t>
            </w:r>
            <w:r>
              <w:rPr>
                <w:rFonts w:eastAsia="標楷體"/>
                <w:sz w:val="20"/>
                <w:szCs w:val="20"/>
              </w:rPr>
              <w:t>Instructor</w:t>
            </w:r>
            <w:proofErr w:type="gramStart"/>
            <w:r>
              <w:rPr>
                <w:rFonts w:eastAsia="標楷體"/>
                <w:sz w:val="20"/>
                <w:szCs w:val="20"/>
              </w:rPr>
              <w:t>’</w:t>
            </w:r>
            <w:proofErr w:type="gramEnd"/>
            <w:r>
              <w:rPr>
                <w:rFonts w:eastAsia="標楷體"/>
                <w:sz w:val="20"/>
                <w:szCs w:val="20"/>
              </w:rPr>
              <w:t>s Name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BFEBD72" w14:textId="77777777" w:rsidR="00143AA7" w:rsidRDefault="00000000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6B67EDA" w14:textId="77777777" w:rsidR="00143AA7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開課班級</w:t>
            </w:r>
          </w:p>
          <w:p w14:paraId="622D5320" w14:textId="77777777" w:rsidR="00143AA7" w:rsidRDefault="00000000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Class Name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FDADBF8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  <w:tc>
          <w:tcPr>
            <w:tcW w:w="23" w:type="dxa"/>
          </w:tcPr>
          <w:p w14:paraId="0A35C823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</w:tr>
      <w:tr w:rsidR="00143AA7" w14:paraId="208EC229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FCEBC5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pacing w:val="38"/>
              </w:rPr>
              <w:t>課程名</w:t>
            </w:r>
            <w:r>
              <w:rPr>
                <w:rFonts w:eastAsia="標楷體"/>
              </w:rPr>
              <w:t>稱</w:t>
            </w:r>
          </w:p>
          <w:p w14:paraId="46EDAC1F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Course Name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F10D03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  <w:tc>
          <w:tcPr>
            <w:tcW w:w="23" w:type="dxa"/>
          </w:tcPr>
          <w:p w14:paraId="088CE736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</w:tr>
      <w:tr w:rsidR="00143AA7" w14:paraId="60D4E65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BB5392" w14:textId="77777777" w:rsidR="00143AA7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學分數</w:t>
            </w:r>
            <w:r>
              <w:rPr>
                <w:rFonts w:eastAsia="標楷體"/>
              </w:rPr>
              <w:t xml:space="preserve"> </w:t>
            </w:r>
          </w:p>
          <w:p w14:paraId="7081D61D" w14:textId="77777777" w:rsidR="00143AA7" w:rsidRDefault="00000000">
            <w:pPr>
              <w:jc w:val="center"/>
            </w:pPr>
            <w:r>
              <w:rPr>
                <w:rFonts w:eastAsia="標楷體"/>
                <w:sz w:val="20"/>
              </w:rPr>
              <w:t>Hour(s)</w:t>
            </w:r>
            <w:r>
              <w:rPr>
                <w:rFonts w:eastAsia="標楷體"/>
                <w:sz w:val="20"/>
                <w:szCs w:val="20"/>
              </w:rPr>
              <w:t xml:space="preserve"> /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Credit(s)</w:t>
            </w:r>
          </w:p>
        </w:tc>
        <w:tc>
          <w:tcPr>
            <w:tcW w:w="253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FFFFAB7" w14:textId="77777777" w:rsidR="00143AA7" w:rsidRDefault="0000000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4212C6" w14:textId="77777777" w:rsidR="00143AA7" w:rsidRDefault="0000000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必選修別</w:t>
            </w:r>
          </w:p>
          <w:p w14:paraId="33D71D08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z w:val="20"/>
              </w:rPr>
              <w:t>Required / Elective</w:t>
            </w:r>
          </w:p>
        </w:tc>
        <w:tc>
          <w:tcPr>
            <w:tcW w:w="267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819359" w14:textId="77777777" w:rsidR="00143AA7" w:rsidRDefault="00000000">
            <w:pPr>
              <w:widowControl/>
              <w:ind w:firstLine="148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必修</w:t>
            </w:r>
            <w:r>
              <w:rPr>
                <w:rFonts w:eastAsia="標楷體"/>
                <w:kern w:val="0"/>
                <w:sz w:val="20"/>
              </w:rPr>
              <w:t>Required</w:t>
            </w:r>
          </w:p>
          <w:p w14:paraId="2BFE9633" w14:textId="77777777" w:rsidR="00143AA7" w:rsidRDefault="00000000">
            <w:pPr>
              <w:ind w:firstLine="148"/>
              <w:jc w:val="both"/>
            </w:pPr>
            <w:r>
              <w:rPr>
                <w:rFonts w:eastAsia="標楷體"/>
                <w:kern w:val="0"/>
                <w:sz w:val="20"/>
              </w:rPr>
              <w:t>□</w:t>
            </w:r>
            <w:r>
              <w:rPr>
                <w:rFonts w:eastAsia="標楷體"/>
                <w:kern w:val="0"/>
                <w:sz w:val="20"/>
              </w:rPr>
              <w:t>選修</w:t>
            </w:r>
            <w:r>
              <w:rPr>
                <w:rFonts w:eastAsia="標楷體"/>
                <w:kern w:val="0"/>
                <w:sz w:val="20"/>
              </w:rPr>
              <w:t>Elective</w:t>
            </w:r>
          </w:p>
        </w:tc>
      </w:tr>
      <w:tr w:rsidR="00143AA7" w14:paraId="2C51C989" w14:textId="77777777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29559D7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zCs w:val="20"/>
              </w:rPr>
              <w:t>教學目標</w:t>
            </w:r>
          </w:p>
          <w:p w14:paraId="16A47CD4" w14:textId="77777777" w:rsidR="00143AA7" w:rsidRDefault="00000000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Teaching Objectives 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F557DD3" w14:textId="77777777" w:rsidR="00143AA7" w:rsidRDefault="00143AA7">
            <w:pPr>
              <w:rPr>
                <w:rFonts w:eastAsia="標楷體"/>
              </w:rPr>
            </w:pPr>
          </w:p>
        </w:tc>
        <w:tc>
          <w:tcPr>
            <w:tcW w:w="23" w:type="dxa"/>
          </w:tcPr>
          <w:p w14:paraId="4DC8D2F4" w14:textId="77777777" w:rsidR="00143AA7" w:rsidRDefault="00143AA7">
            <w:pPr>
              <w:rPr>
                <w:rFonts w:eastAsia="標楷體"/>
              </w:rPr>
            </w:pPr>
          </w:p>
        </w:tc>
      </w:tr>
      <w:tr w:rsidR="00143AA7" w14:paraId="4463CF96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8AD6004" w14:textId="77777777" w:rsidR="00143AA7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預期學習成果</w:t>
            </w:r>
          </w:p>
          <w:p w14:paraId="0E494BBA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z w:val="20"/>
                <w:szCs w:val="20"/>
              </w:rPr>
              <w:t>Intended Learning Outcomes (ILOs)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EAE2FB" w14:textId="77777777" w:rsidR="00143AA7" w:rsidRDefault="00143AA7">
            <w:pPr>
              <w:rPr>
                <w:rFonts w:eastAsia="標楷體"/>
              </w:rPr>
            </w:pPr>
          </w:p>
        </w:tc>
        <w:tc>
          <w:tcPr>
            <w:tcW w:w="23" w:type="dxa"/>
          </w:tcPr>
          <w:p w14:paraId="4A128ACE" w14:textId="77777777" w:rsidR="00143AA7" w:rsidRDefault="00143AA7">
            <w:pPr>
              <w:rPr>
                <w:rFonts w:eastAsia="標楷體"/>
              </w:rPr>
            </w:pPr>
          </w:p>
        </w:tc>
      </w:tr>
      <w:tr w:rsidR="00143AA7" w14:paraId="35DBC503" w14:textId="77777777">
        <w:tblPrEx>
          <w:tblCellMar>
            <w:top w:w="0" w:type="dxa"/>
            <w:bottom w:w="0" w:type="dxa"/>
          </w:tblCellMar>
        </w:tblPrEx>
        <w:trPr>
          <w:trHeight w:val="4067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41F83A9" w14:textId="77777777" w:rsidR="00143AA7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每週課程內容及教學方法</w:t>
            </w:r>
          </w:p>
          <w:p w14:paraId="080ABFE4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sz w:val="20"/>
              </w:rPr>
              <w:t>Weekly Course Content and Teaching Methods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704AF9" w14:textId="77777777" w:rsidR="00143AA7" w:rsidRDefault="00143AA7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3" w:type="dxa"/>
          </w:tcPr>
          <w:p w14:paraId="31F8EE53" w14:textId="77777777" w:rsidR="00143AA7" w:rsidRDefault="00143AA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43AA7" w14:paraId="0A359DC2" w14:textId="77777777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B21DC48" w14:textId="77777777" w:rsidR="00143AA7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與預期學習成果搭配的多元評量</w:t>
            </w:r>
          </w:p>
          <w:p w14:paraId="6D0C87FA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Multiple Assessments for the ILOs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4C96926" w14:textId="77777777" w:rsidR="00143AA7" w:rsidRDefault="00143AA7">
            <w:pPr>
              <w:rPr>
                <w:rFonts w:eastAsia="標楷體"/>
                <w:color w:val="AEAAAA"/>
              </w:rPr>
            </w:pPr>
          </w:p>
        </w:tc>
        <w:tc>
          <w:tcPr>
            <w:tcW w:w="23" w:type="dxa"/>
          </w:tcPr>
          <w:p w14:paraId="0DD39CDE" w14:textId="77777777" w:rsidR="00143AA7" w:rsidRDefault="00143AA7">
            <w:pPr>
              <w:rPr>
                <w:rFonts w:eastAsia="標楷體"/>
                <w:color w:val="AEAAAA"/>
              </w:rPr>
            </w:pPr>
          </w:p>
        </w:tc>
      </w:tr>
      <w:tr w:rsidR="00143AA7" w14:paraId="59582F95" w14:textId="77777777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F1DC4A" w14:textId="77777777" w:rsidR="00143AA7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主要讀本</w:t>
            </w:r>
          </w:p>
          <w:p w14:paraId="6A9CE14A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Textbook(s)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7BCEFE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  <w:tc>
          <w:tcPr>
            <w:tcW w:w="23" w:type="dxa"/>
          </w:tcPr>
          <w:p w14:paraId="6BC0AA75" w14:textId="77777777" w:rsidR="00143AA7" w:rsidRDefault="00143AA7">
            <w:pPr>
              <w:jc w:val="both"/>
              <w:rPr>
                <w:rFonts w:eastAsia="標楷體"/>
              </w:rPr>
            </w:pPr>
          </w:p>
        </w:tc>
      </w:tr>
      <w:tr w:rsidR="00143AA7" w14:paraId="4D025CD0" w14:textId="77777777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641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7264252" w14:textId="77777777" w:rsidR="00143AA7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參考書目</w:t>
            </w:r>
          </w:p>
          <w:p w14:paraId="01CAF971" w14:textId="77777777" w:rsidR="00143AA7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  <w:sz w:val="20"/>
                <w:szCs w:val="20"/>
              </w:rPr>
              <w:t>Reference(s)</w:t>
            </w:r>
          </w:p>
        </w:tc>
        <w:tc>
          <w:tcPr>
            <w:tcW w:w="7117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2D0199F" w14:textId="77777777" w:rsidR="00143AA7" w:rsidRDefault="00143AA7">
            <w:pPr>
              <w:pStyle w:val="ab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" w:type="dxa"/>
          </w:tcPr>
          <w:p w14:paraId="6473E418" w14:textId="77777777" w:rsidR="00143AA7" w:rsidRDefault="00143AA7">
            <w:pPr>
              <w:pStyle w:val="ab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6EAF6735" w14:textId="77777777" w:rsidR="00143AA7" w:rsidRDefault="00143AA7">
      <w:pPr>
        <w:rPr>
          <w:rFonts w:eastAsia="標楷體"/>
        </w:rPr>
      </w:pPr>
    </w:p>
    <w:p w14:paraId="5A175FAD" w14:textId="77777777" w:rsidR="00143AA7" w:rsidRDefault="00143AA7">
      <w:pPr>
        <w:rPr>
          <w:rFonts w:ascii="標楷體" w:eastAsia="標楷體" w:hAnsi="標楷體"/>
        </w:rPr>
      </w:pPr>
    </w:p>
    <w:sectPr w:rsidR="00143AA7">
      <w:pgSz w:w="11906" w:h="16838"/>
      <w:pgMar w:top="1134" w:right="1588" w:bottom="1134" w:left="1588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F8F6" w14:textId="77777777" w:rsidR="00A3354E" w:rsidRDefault="00A3354E">
      <w:r>
        <w:separator/>
      </w:r>
    </w:p>
  </w:endnote>
  <w:endnote w:type="continuationSeparator" w:id="0">
    <w:p w14:paraId="08E63833" w14:textId="77777777" w:rsidR="00A3354E" w:rsidRDefault="00A3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2...">
    <w:altName w:val="新細明體"/>
    <w:charset w:val="00"/>
    <w:family w:val="roman"/>
    <w:pitch w:val="default"/>
  </w:font>
  <w:font w:name="標楷體">
    <w:altName w:val="標楷體{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2441" w14:textId="77777777" w:rsidR="00A3354E" w:rsidRDefault="00A3354E">
      <w:r>
        <w:rPr>
          <w:color w:val="000000"/>
        </w:rPr>
        <w:separator/>
      </w:r>
    </w:p>
  </w:footnote>
  <w:footnote w:type="continuationSeparator" w:id="0">
    <w:p w14:paraId="70F5A4A8" w14:textId="77777777" w:rsidR="00A3354E" w:rsidRDefault="00A3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3AA7"/>
    <w:rsid w:val="00143AA7"/>
    <w:rsid w:val="00411846"/>
    <w:rsid w:val="00A3354E"/>
    <w:rsid w:val="00E2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DF71E"/>
  <w15:docId w15:val="{730C7E03-8551-433B-9A36-7D88EA6C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autoSpaceDE w:val="0"/>
      <w:spacing w:line="420" w:lineRule="exact"/>
      <w:ind w:firstLine="595"/>
      <w:jc w:val="both"/>
      <w:textAlignment w:val="bottom"/>
    </w:pPr>
    <w:rPr>
      <w:rFonts w:ascii="細明體" w:eastAsia="細明體" w:hAnsi="細明體"/>
      <w:spacing w:val="26"/>
      <w:kern w:val="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pacing w:val="26"/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2..." w:eastAsia="標楷體2..." w:hAnsi="標楷體2..." w:cs="標楷體2..."/>
      <w:color w:val="000000"/>
      <w:kern w:val="0"/>
      <w:szCs w:val="24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451</Characters>
  <Application>Microsoft Office Word</Application>
  <DocSecurity>0</DocSecurity>
  <Lines>19</Lines>
  <Paragraphs>26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2014-08-14T12:45:00Z</cp:lastPrinted>
  <dcterms:created xsi:type="dcterms:W3CDTF">2025-04-08T03:15:00Z</dcterms:created>
  <dcterms:modified xsi:type="dcterms:W3CDTF">2025-04-08T03:15:00Z</dcterms:modified>
</cp:coreProperties>
</file>